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3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2019年3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3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4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27日-28日）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5665.5 日均笔数：74.5 客单价区间：75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6000日均笔数：75 客单价区间76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default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2019.3.22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bookmarkStart w:id="0" w:name="_GoBack"/>
      <w:bookmarkEnd w:id="0"/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3B54CD4"/>
    <w:rsid w:val="0B045CFA"/>
    <w:rsid w:val="0BD320C8"/>
    <w:rsid w:val="0BD36BE7"/>
    <w:rsid w:val="0D6E126F"/>
    <w:rsid w:val="0FA26E33"/>
    <w:rsid w:val="10A778ED"/>
    <w:rsid w:val="142C4AD7"/>
    <w:rsid w:val="14AA017F"/>
    <w:rsid w:val="177133D6"/>
    <w:rsid w:val="1AD522F4"/>
    <w:rsid w:val="1FC75F69"/>
    <w:rsid w:val="20C52058"/>
    <w:rsid w:val="21EC5F9B"/>
    <w:rsid w:val="23DA1743"/>
    <w:rsid w:val="2463437B"/>
    <w:rsid w:val="260B19D1"/>
    <w:rsid w:val="2B9944A0"/>
    <w:rsid w:val="2F721410"/>
    <w:rsid w:val="2FA0314C"/>
    <w:rsid w:val="31CC11E8"/>
    <w:rsid w:val="34CC5D73"/>
    <w:rsid w:val="356667FC"/>
    <w:rsid w:val="3D787D8E"/>
    <w:rsid w:val="3F971A2D"/>
    <w:rsid w:val="407B20DE"/>
    <w:rsid w:val="42005307"/>
    <w:rsid w:val="420C01D5"/>
    <w:rsid w:val="42BC5403"/>
    <w:rsid w:val="431210E9"/>
    <w:rsid w:val="49286A8B"/>
    <w:rsid w:val="4A443CBA"/>
    <w:rsid w:val="508C4E5E"/>
    <w:rsid w:val="53F240BB"/>
    <w:rsid w:val="56761AF2"/>
    <w:rsid w:val="579720A8"/>
    <w:rsid w:val="579A2E1F"/>
    <w:rsid w:val="5ABD001C"/>
    <w:rsid w:val="5C293C49"/>
    <w:rsid w:val="5F2754B8"/>
    <w:rsid w:val="5FA11D95"/>
    <w:rsid w:val="634404CE"/>
    <w:rsid w:val="6344553F"/>
    <w:rsid w:val="640E0BE1"/>
    <w:rsid w:val="64AA5D76"/>
    <w:rsid w:val="66795448"/>
    <w:rsid w:val="687C3B70"/>
    <w:rsid w:val="688F418F"/>
    <w:rsid w:val="6925578B"/>
    <w:rsid w:val="699957C3"/>
    <w:rsid w:val="6D535020"/>
    <w:rsid w:val="70D13AA0"/>
    <w:rsid w:val="7154323F"/>
    <w:rsid w:val="71E60D37"/>
    <w:rsid w:val="74A60171"/>
    <w:rsid w:val="75C800D5"/>
    <w:rsid w:val="766477D6"/>
    <w:rsid w:val="76F263CB"/>
    <w:rsid w:val="77AC651C"/>
    <w:rsid w:val="77E4788C"/>
    <w:rsid w:val="78A625ED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2019-03-22T10:47:31Z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