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美年卡销售（完成加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分，未完成扣除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销售及毛利额的任务完成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责任区现场管理混乱，营运部检查较差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“双手行动”员工执行情况及销售情况，发现一次扣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次以上不得分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金牌品种掌握不到位（扣除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</w:tbl>
    <w:p/>
    <w:p/>
    <w:p>
      <w:r>
        <w:rPr>
          <w:rFonts w:hint="eastAsia"/>
        </w:rPr>
        <w:t>考评人（店长）：李青燕</w:t>
      </w:r>
      <w:r>
        <w:t xml:space="preserve">                                    </w:t>
      </w:r>
      <w:r>
        <w:rPr>
          <w:rFonts w:hint="eastAsia"/>
        </w:rPr>
        <w:t>被考评人：黄天平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、藿香销售完成公司既定任务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管理及空间管理混乱，未按照公司要求执行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14796"/>
    <w:rsid w:val="000B558C"/>
    <w:rsid w:val="00183173"/>
    <w:rsid w:val="00187CC5"/>
    <w:rsid w:val="003F421D"/>
    <w:rsid w:val="004871A3"/>
    <w:rsid w:val="004E59AB"/>
    <w:rsid w:val="00576B19"/>
    <w:rsid w:val="007855DE"/>
    <w:rsid w:val="00794429"/>
    <w:rsid w:val="007A27C2"/>
    <w:rsid w:val="007A435E"/>
    <w:rsid w:val="008C1906"/>
    <w:rsid w:val="00AB230A"/>
    <w:rsid w:val="00AB47EA"/>
    <w:rsid w:val="00BA56B5"/>
    <w:rsid w:val="00CC74D2"/>
    <w:rsid w:val="00D17F73"/>
    <w:rsid w:val="00D9506F"/>
    <w:rsid w:val="00DF7EAE"/>
    <w:rsid w:val="00E519B9"/>
    <w:rsid w:val="00E53D80"/>
    <w:rsid w:val="00EB0130"/>
    <w:rsid w:val="00EB26AD"/>
    <w:rsid w:val="00EC406A"/>
    <w:rsid w:val="00FC2E4D"/>
    <w:rsid w:val="01FB5C4F"/>
    <w:rsid w:val="05B23516"/>
    <w:rsid w:val="0623601E"/>
    <w:rsid w:val="06AB1AD2"/>
    <w:rsid w:val="0786391D"/>
    <w:rsid w:val="09852619"/>
    <w:rsid w:val="0B0E4285"/>
    <w:rsid w:val="0D23683D"/>
    <w:rsid w:val="0E522E0D"/>
    <w:rsid w:val="14396991"/>
    <w:rsid w:val="154410F5"/>
    <w:rsid w:val="18CB371B"/>
    <w:rsid w:val="193320B8"/>
    <w:rsid w:val="198310E9"/>
    <w:rsid w:val="1C2D15AF"/>
    <w:rsid w:val="1EF94F45"/>
    <w:rsid w:val="1F95732D"/>
    <w:rsid w:val="1FEC634B"/>
    <w:rsid w:val="27765CCC"/>
    <w:rsid w:val="2C177531"/>
    <w:rsid w:val="312038BD"/>
    <w:rsid w:val="32B02F16"/>
    <w:rsid w:val="336377E4"/>
    <w:rsid w:val="34C04E04"/>
    <w:rsid w:val="39150CFD"/>
    <w:rsid w:val="43B15793"/>
    <w:rsid w:val="44425A58"/>
    <w:rsid w:val="46EC63E9"/>
    <w:rsid w:val="4C817012"/>
    <w:rsid w:val="50352FFC"/>
    <w:rsid w:val="51BB11A6"/>
    <w:rsid w:val="533A5A7C"/>
    <w:rsid w:val="574C2904"/>
    <w:rsid w:val="57767DFB"/>
    <w:rsid w:val="5D324B77"/>
    <w:rsid w:val="5EF9133E"/>
    <w:rsid w:val="624D0E47"/>
    <w:rsid w:val="63E86945"/>
    <w:rsid w:val="65690034"/>
    <w:rsid w:val="687338BB"/>
    <w:rsid w:val="68A06603"/>
    <w:rsid w:val="6CFE78DF"/>
    <w:rsid w:val="6E697271"/>
    <w:rsid w:val="6FCA1077"/>
    <w:rsid w:val="70390867"/>
    <w:rsid w:val="73F8713F"/>
    <w:rsid w:val="7506588C"/>
    <w:rsid w:val="78A81C62"/>
    <w:rsid w:val="78CB5B57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212</Words>
  <Characters>1212</Characters>
  <Lines>0</Lines>
  <Paragraphs>0</Paragraphs>
  <TotalTime>1</TotalTime>
  <ScaleCrop>false</ScaleCrop>
  <LinksUpToDate>false</LinksUpToDate>
  <CharactersWithSpaces>0</CharactersWithSpaces>
  <Application>WPS Office_11.1.0.8496_F1E327BC-269C-435d-A152-05C5408002CA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莫妮卡</cp:lastModifiedBy>
  <dcterms:modified xsi:type="dcterms:W3CDTF">2019-02-26T08:30:25Z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2052-11.1.0.8496</vt:lpwstr>
  </property>
</Properties>
</file>