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杨菁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260D82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2019-02-26T07:20:21Z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