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曾佳敏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1月微信会员新增，未达到销售笔数的10%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1373EF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  <w:rsid w:val="7E0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118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2019-02-26T02:40:33Z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