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杨小琴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9.02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BDE4860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8F01CA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766034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4E0FB1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15</TotalTime>
  <ScaleCrop>false</ScaleCrop>
  <LinksUpToDate>false</LinksUpToDate>
  <CharactersWithSpaces>0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2019-02-25T11:00:41Z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