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9566ED2"/>
    <w:rsid w:val="4A6477DF"/>
    <w:rsid w:val="4DB16A32"/>
    <w:rsid w:val="4E1E77C5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2019-02-25T09:07:43Z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