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:谭凤旭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谭凤旭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3211F3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3F201C5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2019-02-25T06:01:21Z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