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93B043D"/>
    <w:rsid w:val="3B35530E"/>
    <w:rsid w:val="3B384A6E"/>
    <w:rsid w:val="3E374C21"/>
    <w:rsid w:val="419B02F3"/>
    <w:rsid w:val="42E02B8D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0E12654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2019-02-25T04:17:50Z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