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6085,113391,38589,120681,136331,42140,1222,177276,12861,148774,16695,4897,123845,122009,60203,958,177132,12200,7303,148745,177276,169668,2622,956,1471,2227,82,877,161923,97427,163861,163269,169187,1555,3169,83269,110795,183112,27622,35833,37167,19577,62881,183114,160756,64749,53834,163575,73477,139375,70874,104876,120120,6085,862,7165,4897,16695,95789,60203,119199,6726,3075,120951,24173,2622,11497,13866,114683,122009,12384,142533,8514,63497,1984,38294,153856,19498,373,49850,144565,13362,153099,181627,181857,115396,148774,66292,38015,66290,134566,47918,118954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166999,166997,166995,166996,16700,166998,166994,126484,161353,161354,160451,169248,37749,123154,139657,166998,167000,182970,175128,175127,105303,154583,28911,183232,183228,183235,183233,183234,183231,183230,183229,47447,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2748"/>
    <w:rsid w:val="007C135B"/>
    <w:rsid w:val="087A2429"/>
    <w:rsid w:val="0C4B6A71"/>
    <w:rsid w:val="114E5BDD"/>
    <w:rsid w:val="2A611B7E"/>
    <w:rsid w:val="2F257D4E"/>
    <w:rsid w:val="35D32D90"/>
    <w:rsid w:val="378204E6"/>
    <w:rsid w:val="3F4D7010"/>
    <w:rsid w:val="43016083"/>
    <w:rsid w:val="6D0E2748"/>
    <w:rsid w:val="6D535020"/>
    <w:rsid w:val="6E9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2018-07-02T04:16:00Z</dcterms:created>
  <dc:creator>Administrator</dc:creator>
  <cp:lastModifiedBy>。。。。。</cp:lastModifiedBy>
  <dcterms:modified xsi:type="dcterms:W3CDTF">2019-02-24T03:32:11Z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