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殷岱菊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董华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23F00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CCC544B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2019-11-27T03:59:13Z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