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杨沙艳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4223F5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D4923C2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2019-11-27T03:26:03Z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