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高毛利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(胃肠道系统、呼吸系列、非布司他)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rPr>
          <w:rFonts w:hint="eastAsia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/>
        </w:rPr>
        <w:t>被考评人：</w:t>
      </w:r>
      <w:r>
        <w:rPr>
          <w:rFonts w:hint="eastAsia"/>
          <w:lang w:eastAsia="zh-CN"/>
        </w:rPr>
        <w:t>曾佳敏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11月会员消费占比未到达80%，此项不得分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门店毛利率环比上月同期，下滑，该项不得分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9、门店毛利率环比上月同期，整长5%以上，加10分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10、门店总任务完成100%以上（选择档次），同时对比去年同期销售增加，加10分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11、门店错误档案当月未按要求执行（5分），微信标签命名未按要求执行（5分）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72B6C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4223F5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4F1FE1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0524405"/>
    <w:rsid w:val="416F6F24"/>
    <w:rsid w:val="419B02F3"/>
    <w:rsid w:val="43B15793"/>
    <w:rsid w:val="442C0FEE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BBE2363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232679A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42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2019-11-27T03:24:41Z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