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李忠英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，绩效分为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9、门店总任务完成100%以上（选择档次），同时对比去年同期销售增加，加20分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E4A7DE3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2F41FB3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C177531"/>
    <w:rsid w:val="2CA76E5B"/>
    <w:rsid w:val="2D132738"/>
    <w:rsid w:val="2D2B01F0"/>
    <w:rsid w:val="2E0E1576"/>
    <w:rsid w:val="2F312134"/>
    <w:rsid w:val="2F3574B8"/>
    <w:rsid w:val="2F866EC6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6870BC"/>
    <w:rsid w:val="367611AF"/>
    <w:rsid w:val="37336D9E"/>
    <w:rsid w:val="396D04E3"/>
    <w:rsid w:val="3B35530E"/>
    <w:rsid w:val="3B384A6E"/>
    <w:rsid w:val="3BB46E47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2312C31"/>
    <w:rsid w:val="62762210"/>
    <w:rsid w:val="63E86945"/>
    <w:rsid w:val="657F0297"/>
    <w:rsid w:val="65C5074C"/>
    <w:rsid w:val="66041C1E"/>
    <w:rsid w:val="6631050B"/>
    <w:rsid w:val="675B3201"/>
    <w:rsid w:val="67701FB5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8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2019-11-27T03:14:20Z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