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曹春燕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822B3B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BE5247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23347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2019-11-27T03:10:42Z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