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黄玲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陈典雅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代琳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C347715"/>
    <w:rsid w:val="0D0C1EC1"/>
    <w:rsid w:val="0D8D0565"/>
    <w:rsid w:val="0F4833BD"/>
    <w:rsid w:val="0FF203AE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782698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C45F61"/>
    <w:rsid w:val="35DD0EBF"/>
    <w:rsid w:val="35FF1C29"/>
    <w:rsid w:val="366870BC"/>
    <w:rsid w:val="367611AF"/>
    <w:rsid w:val="393B79AC"/>
    <w:rsid w:val="396D04E3"/>
    <w:rsid w:val="3B35530E"/>
    <w:rsid w:val="3B384A6E"/>
    <w:rsid w:val="3BF01E56"/>
    <w:rsid w:val="40524405"/>
    <w:rsid w:val="416F6F24"/>
    <w:rsid w:val="419B02F3"/>
    <w:rsid w:val="436F35D3"/>
    <w:rsid w:val="43B15793"/>
    <w:rsid w:val="442C0FEE"/>
    <w:rsid w:val="44425A58"/>
    <w:rsid w:val="446400DD"/>
    <w:rsid w:val="46EC63E9"/>
    <w:rsid w:val="47056083"/>
    <w:rsid w:val="47FD6024"/>
    <w:rsid w:val="49244353"/>
    <w:rsid w:val="4A291C2D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1C60116"/>
    <w:rsid w:val="51E1214E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5FD03FAB"/>
    <w:rsid w:val="61892517"/>
    <w:rsid w:val="62312C31"/>
    <w:rsid w:val="62762210"/>
    <w:rsid w:val="63E86945"/>
    <w:rsid w:val="657F0297"/>
    <w:rsid w:val="65C5074C"/>
    <w:rsid w:val="65E54F6D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2019-11-26T05:59:30Z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