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任嘉欣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袁红桃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11月会员消费占比未到达80%，此项不得分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D05484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83C7EE0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142148"/>
    <w:rsid w:val="65227C28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阿欣-</cp:lastModifiedBy>
  <dcterms:modified xsi:type="dcterms:W3CDTF">2019-11-25T07:22:40Z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