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高毛利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(胃肠道系统、呼吸系列、非布司他)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任嘉欣</w:t>
      </w:r>
      <w:r>
        <w:rPr>
          <w:rFonts w:hint="eastAsia"/>
          <w:lang w:val="en-US" w:eastAsia="zh-CN"/>
        </w:rPr>
        <w:t xml:space="preserve">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周炫岑</w:t>
      </w:r>
      <w:bookmarkStart w:id="0" w:name="_GoBack"/>
      <w:bookmarkEnd w:id="0"/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，绩效分直接扣除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11月会员消费占比未到达80%，此项不得分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门店毛利率环比上月同期，下滑，该项不得分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9、门店毛利率环比上月同期，整长5%以上，加10分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10、门店总任务完成100%以上（选择档次），同时对比去年同期销售增加，加10分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11、门店错误档案当月未按要求执行（5分），微信标签命名未按要求执行（5分）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72B6C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355046"/>
    <w:rsid w:val="18457B21"/>
    <w:rsid w:val="18CB371B"/>
    <w:rsid w:val="198310E9"/>
    <w:rsid w:val="1A0F02DE"/>
    <w:rsid w:val="1A561B01"/>
    <w:rsid w:val="1B9A16F2"/>
    <w:rsid w:val="1C2D15AF"/>
    <w:rsid w:val="1CB71B9B"/>
    <w:rsid w:val="1D05484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4F1FE1"/>
    <w:rsid w:val="24D82DA8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DD0EBF"/>
    <w:rsid w:val="35FF1C29"/>
    <w:rsid w:val="366870BC"/>
    <w:rsid w:val="367611AF"/>
    <w:rsid w:val="383C7EE0"/>
    <w:rsid w:val="396D04E3"/>
    <w:rsid w:val="3B35530E"/>
    <w:rsid w:val="3B384A6E"/>
    <w:rsid w:val="3BF01E56"/>
    <w:rsid w:val="40524405"/>
    <w:rsid w:val="416F6F24"/>
    <w:rsid w:val="419B02F3"/>
    <w:rsid w:val="43B15793"/>
    <w:rsid w:val="442C0FEE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142148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293EEB"/>
    <w:rsid w:val="6BA659FC"/>
    <w:rsid w:val="6BBE2363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232679A"/>
    <w:rsid w:val="7386311E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43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阿欣-</cp:lastModifiedBy>
  <dcterms:modified xsi:type="dcterms:W3CDTF">2019-11-25T07:22:14Z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