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85E31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AFD6242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2019-10-29T03:26:09Z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