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杨沙艳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bookmarkStart w:id="0" w:name="_GoBack"/>
      <w:bookmarkEnd w:id="0"/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04EC9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2019-10-29T03:25:23Z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