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李金霏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962756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1A13BED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100B2E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0691078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lenovo</cp:lastModifiedBy>
  <dcterms:modified xsi:type="dcterms:W3CDTF">2019-10-29T01:44:43Z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