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钟友群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0962756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4EF34A4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0691078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48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lenovo</cp:lastModifiedBy>
  <dcterms:modified xsi:type="dcterms:W3CDTF">2019-10-29T01:46:32Z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