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(易善复、定坤丹、锌钙特)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段文秀</w:t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邓黎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(易善复、定坤丹、锌钙特)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段文秀</w:t>
      </w: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易永红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ind w:firstLine="1661" w:firstLineChars="591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</w:p>
    <w:p>
      <w:pPr>
        <w:ind w:firstLine="2780" w:firstLineChars="98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(易善复、定坤丹、锌钙特)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段文秀</w:t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付雅雯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(易善复、定坤丹、锌钙特)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68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段文秀</w:t>
      </w: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胡静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67FB9"/>
    <w:rsid w:val="01CD60F1"/>
    <w:rsid w:val="01FB5C4F"/>
    <w:rsid w:val="02214B83"/>
    <w:rsid w:val="02F31C00"/>
    <w:rsid w:val="02FD4C14"/>
    <w:rsid w:val="037F18BA"/>
    <w:rsid w:val="042306BA"/>
    <w:rsid w:val="046F50FD"/>
    <w:rsid w:val="04A15161"/>
    <w:rsid w:val="04E87E61"/>
    <w:rsid w:val="05DA2B98"/>
    <w:rsid w:val="0623601E"/>
    <w:rsid w:val="066727AD"/>
    <w:rsid w:val="066C294B"/>
    <w:rsid w:val="06AB1AD2"/>
    <w:rsid w:val="06C66BB1"/>
    <w:rsid w:val="07945875"/>
    <w:rsid w:val="07B54787"/>
    <w:rsid w:val="08393871"/>
    <w:rsid w:val="08432EAB"/>
    <w:rsid w:val="092C23E7"/>
    <w:rsid w:val="09852619"/>
    <w:rsid w:val="09DF33B8"/>
    <w:rsid w:val="0B0E4285"/>
    <w:rsid w:val="0BCC27E0"/>
    <w:rsid w:val="0C1E0FE7"/>
    <w:rsid w:val="0C200DF6"/>
    <w:rsid w:val="0D0C1EC1"/>
    <w:rsid w:val="0D8D0565"/>
    <w:rsid w:val="0DB63403"/>
    <w:rsid w:val="0F4833BD"/>
    <w:rsid w:val="0F7B0AD0"/>
    <w:rsid w:val="0F855100"/>
    <w:rsid w:val="10E82CA2"/>
    <w:rsid w:val="10ED1E1C"/>
    <w:rsid w:val="11A550CF"/>
    <w:rsid w:val="13407A8F"/>
    <w:rsid w:val="14312F07"/>
    <w:rsid w:val="14396991"/>
    <w:rsid w:val="14C75CD6"/>
    <w:rsid w:val="15055BE6"/>
    <w:rsid w:val="154410F5"/>
    <w:rsid w:val="159E2584"/>
    <w:rsid w:val="15A416E6"/>
    <w:rsid w:val="15FC0C1A"/>
    <w:rsid w:val="168728C5"/>
    <w:rsid w:val="17522087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495D48"/>
    <w:rsid w:val="27765CCC"/>
    <w:rsid w:val="277E5AF2"/>
    <w:rsid w:val="28492558"/>
    <w:rsid w:val="29335B49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F312134"/>
    <w:rsid w:val="2F337282"/>
    <w:rsid w:val="2F3574B8"/>
    <w:rsid w:val="2F866EC6"/>
    <w:rsid w:val="2FC23F34"/>
    <w:rsid w:val="30177625"/>
    <w:rsid w:val="31566B3E"/>
    <w:rsid w:val="325B02E8"/>
    <w:rsid w:val="32917741"/>
    <w:rsid w:val="32B02F16"/>
    <w:rsid w:val="332450F5"/>
    <w:rsid w:val="33466CDF"/>
    <w:rsid w:val="33605122"/>
    <w:rsid w:val="336377E4"/>
    <w:rsid w:val="33841774"/>
    <w:rsid w:val="34203ED9"/>
    <w:rsid w:val="34C04E04"/>
    <w:rsid w:val="354E2C36"/>
    <w:rsid w:val="359A58DA"/>
    <w:rsid w:val="35DD0EBF"/>
    <w:rsid w:val="35FF1C29"/>
    <w:rsid w:val="361E6E20"/>
    <w:rsid w:val="364D7D7A"/>
    <w:rsid w:val="366870BC"/>
    <w:rsid w:val="367611AF"/>
    <w:rsid w:val="396D04E3"/>
    <w:rsid w:val="3B35530E"/>
    <w:rsid w:val="3B384A6E"/>
    <w:rsid w:val="3BF01E56"/>
    <w:rsid w:val="3DB97F97"/>
    <w:rsid w:val="40583E74"/>
    <w:rsid w:val="416F6F24"/>
    <w:rsid w:val="419B02F3"/>
    <w:rsid w:val="43B15793"/>
    <w:rsid w:val="44425A58"/>
    <w:rsid w:val="446400DD"/>
    <w:rsid w:val="46EC63E9"/>
    <w:rsid w:val="47FD6024"/>
    <w:rsid w:val="4A6477DF"/>
    <w:rsid w:val="4ADD2669"/>
    <w:rsid w:val="4B257956"/>
    <w:rsid w:val="4B370E58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6ED1BB3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CF7BAF"/>
    <w:rsid w:val="5EF9133E"/>
    <w:rsid w:val="5F254DDE"/>
    <w:rsid w:val="5F633665"/>
    <w:rsid w:val="60095183"/>
    <w:rsid w:val="604520A5"/>
    <w:rsid w:val="61892517"/>
    <w:rsid w:val="62312C31"/>
    <w:rsid w:val="62762210"/>
    <w:rsid w:val="639A25B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23550F"/>
    <w:rsid w:val="6BA659FC"/>
    <w:rsid w:val="6C9E3555"/>
    <w:rsid w:val="6CA224CE"/>
    <w:rsid w:val="6CFE78DF"/>
    <w:rsid w:val="6D7B5A9A"/>
    <w:rsid w:val="6E4D7390"/>
    <w:rsid w:val="6E697271"/>
    <w:rsid w:val="6E701FCC"/>
    <w:rsid w:val="6EB759D6"/>
    <w:rsid w:val="6F8127E9"/>
    <w:rsid w:val="6FCA1077"/>
    <w:rsid w:val="70390867"/>
    <w:rsid w:val="70A8039D"/>
    <w:rsid w:val="71B215FA"/>
    <w:rsid w:val="7386311E"/>
    <w:rsid w:val="744A4675"/>
    <w:rsid w:val="7492794D"/>
    <w:rsid w:val="74C21082"/>
    <w:rsid w:val="7506588C"/>
    <w:rsid w:val="75EE38D1"/>
    <w:rsid w:val="768A68F7"/>
    <w:rsid w:val="76A23107"/>
    <w:rsid w:val="76C21E69"/>
    <w:rsid w:val="77825A94"/>
    <w:rsid w:val="78723C4A"/>
    <w:rsid w:val="78CB5B57"/>
    <w:rsid w:val="791C15B3"/>
    <w:rsid w:val="7A532F7D"/>
    <w:rsid w:val="7AEA19E4"/>
    <w:rsid w:val="7C0F6633"/>
    <w:rsid w:val="7DF11A3B"/>
    <w:rsid w:val="7DF30332"/>
    <w:rsid w:val="7F4E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33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太极大药房红星店</cp:lastModifiedBy>
  <dcterms:modified xsi:type="dcterms:W3CDTF">2019-10-29T01:33:38Z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