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2019-10-09T03:14:41Z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