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王俊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73800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3336969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273800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3C70D4"/>
    <w:rsid w:val="5AE60308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1D55F8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215;&#21592;&#32771;&#26680;&#26085;&#24120;&#24037;&#20316;&#34920;&#37049;&#19996;&#26757;%20(2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店员考核日常工作表邹东梅 (2).docx</Template>
  <Pages>2</Pages>
  <Words>1307</Words>
  <Characters>1377</Characters>
  <Lines>0</Lines>
  <Paragraphs>0</Paragraphs>
  <TotalTime>46</TotalTime>
  <ScaleCrop>false</ScaleCrop>
  <LinksUpToDate>false</LinksUpToDate>
  <CharactersWithSpaces>1398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2019-10-26T08:21:00Z</dcterms:created>
  <dc:creator>Administrator</dc:creator>
  <cp:lastModifiedBy>Administrator</cp:lastModifiedBy>
  <dcterms:modified xsi:type="dcterms:W3CDTF">2019-10-26T08:24:29Z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