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:王娜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8BC4E49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0D2F76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2019-01-25T10:26:53Z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