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9.01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杨小琴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付能梅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1C595F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62424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8F01CA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4E0FB1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2019-01-21T08:14:07Z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