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9.01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53552D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107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B45D57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806B4A"/>
    <w:rsid w:val="2E840291"/>
    <w:rsid w:val="2ED33ACF"/>
    <w:rsid w:val="2ED93CBC"/>
    <w:rsid w:val="2EF37D60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0E40233"/>
    <w:rsid w:val="41437379"/>
    <w:rsid w:val="418424C4"/>
    <w:rsid w:val="41852259"/>
    <w:rsid w:val="419F639C"/>
    <w:rsid w:val="42157BE9"/>
    <w:rsid w:val="424757E8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2019-01-21T08:16:30Z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