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药品会员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763,4897,17381,1300,60,1440,958,2242,1688,302,17309,17327,17328,27332,20332,14339,11813,10969,12616,25404,13565,13609,19608,50921,28667,22510,53945,53946,40656,45131,84174,44883,84545,50161,72636,47238,30339,66292,47245,67031,50431,39248,109792,56370,29273,105222,109250,2783,90611,115337,114711,106232,34493,98144,111824,114687,122369,122367,123748,132559,141123,123203,159559,155108,148531,136433,133728,141011,121223,139379,132653,135134,135379,144658,136193,130438,115179,126909,134167,165452,133242,1256,3040,1302,5269,23140,1331,10352,1466,1474,361,11243,28510,27622,49938,49944,25722,26264,11132,10636,7987,8074,8555,12650,16695,17042,24147,48724,44460,74885,84546,43464,47627,31201,50295,30334,30351,47728,45388,45464,50345,50399,73107,46770,30902,36094,54357,41368,31181,113942,99699,105146,104642,75261,99553,46512,43732,102690,115418,87665,101040,105224,111105,113826,115821,122689,110029,28207,153440,132390,135106,134798,136714,55320,134565,161198,143063,135058,136143,110030,126660,165983,63538,165878,166892,142795,156672,153859,174147,118013,132652,1205,433,1212,3841,4646,3628,75,852,1645,2307,17317,17344,402,11490,22944,37205,17217,11661,10430,29060,16372,45173,83269,43012,31263,66747,35237,46834,59759,39708,39709,39495,55663,113344,110207,82751,117371,104120,59103,69284,108008,82153,82433,125563,117550,123717,121976,101452,151385,136401,106019,148408,135545,153363,71520,106229,136362,132393,159974,171872,150153,157795,161567,168727,109981,125030,161196,162529,552,17389,2505,3527,2176,1416,91,94,116,1662,894,28084,49706,14001,21871,49936,10819,13602,25464,37803,37804,22606,40881,83198,45012,42767,41442,43917,53771,31200,47237,66290,40223,35431,39476,35102,39271,39999,45558,46433,32595,81386,108033,54838,96799,45675,25939,114953,99279,85153,74375,124775,115039,118954,52369,131190,148416,105457,153856,126112,139278,134968,152346,150446,136825,135946,158590,158568,142674,157343,179809,136323,176357,168109,1827,1854,2901,18291,23431,1966,1375,849,274,1663,14200,14608,21580,49940,11842,26495,8482,29058,49639,12861,19398,34489,35531,36348,49969,53884,44283,44207,43973,72353,43016,88428,50163,30283,64752,46943,45681,39778,39247,39583,30878,63806,38380,42606,70111,45754,55824,54126,66828,82219,114938,58607,74116,121439,113219,121975,87736,106213,152102,134060,153885,148851,97833,137250,162242,155553,38113,122671,123058,110038,134061,152662,72036,179237,158934,1252,23382,1271,1510,823,253,1646,390,37050,14381,14521,37435,6045,6124,26353,49473,13607,16932,13145,22509,24173,16572,39911,53952,40880,40744,42782,41849,42101,41576,50162,72511,58375,72966,63648,47394,63466,40393,39221,45512,74227,38929,101087,101034,101339,67759,55963,75479,58880,74216,55639,21847,114981,106211,28721,59379,118408,109800,119652,134386,135947,138568,82348,144706,150528,153881,140426,163479,110802,130864,147320,127512,123073,169542,169186,142706,139467,177678,488,1241,1245,1246,18354,23365,64952,5270,1514,1333,1362,832,241,932,11229,9083,17214,17294,14006,14572,10462,13623,17045,24400,16216,30509,49970,53948,36163,40935,42730,82190,75138,66073,42956,40108,69334,31227,35782,58522,45375,35511,63464,35100,39536,60203,53857,72159,102356,99818,45137,31950,89423,63746,32035,114935,114983,111902,122482,123845,118646,154506,135793,139200,153689,148056,130557,154981,130917,135306,104690,141233,97070,131588,152866,161243,166007,168406,163515,1826,1874,4753,75239,1299,23120,1982,2134,78,1753,968,9548,37036,49850,14635,49939,49942,11546,38059,38127,8007,49013,13293,22512,65072,42772,84205,75171,43015,32625,39103,54212,64805,34023,30790,46760,47797,45545,29926,84718,56449,104800,41077,35415,39163,62718,36939,66789,58381,74908,60174,26560,62646,12488,109590,98990,105230,69796,59899,123747,117590,121981,148289,141581,152033,152211,136331,102496,134566,148774,88258,135143,135132,135540,133312,161589,106233,141171,144423,92486,127428,166033,166009,166413,166630,164949,160637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商品会员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126081,141013,169149,96130,84941,139661,152401,48061,146989,168291,69771,22623,129713,168188,168184,8165,141227,122328,157217,175830,156458,169147,169145,146854,65122,24063,108095,108094,161888,161587,169053,166181,47454,41496,117684,168187,158717,151221,94707,155331,119411,161920,31189,179675,86208,59770,155184,155186,70928,69769,70746,162796,162794,151215,15803,157216,119413,162724,83148,162269,161597,162592,26340,155183,169052,169043,168290,167809,167807,94192,69777,48937,22397,168183,141231,151220,151218,95474,126080,119410,23352,164920,105893,162601,137293,169050,168292,166180,144395,115222,73433,48938,47456,162795,157161,119406,135290,161931,161930,84940,74291,140679,131482,118077,91347,8162,138553,134725,169039,167808,115218,109538,70682,70394,22398,21833,158950,157162,113783,151217,95475,144290,97023,157213,95937,146855,132252,132246,122331,40173,26754,31165,169049,67415,22406,159076,168186,103984,105300,151216,157215,154404,162724,169148,165971,164919,155189,155188,161598,161592,69177,46488,98204,43862,124081,47788,153486,158603,113782,155332,95476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药品非会员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747,10123,523,579,9627,1825,1835,9750,9838,416,1221,1233,1238,18703,3112,582,587,758,763,3858,3862,4077,4279,2875,4897,17381,3075,1300,1314,23478,2548,3474,5362,5607,2596,2145,1387,1984,1985,1988,2058,32,60,1440,1471,70,1490,1779,958,803,2242,1603,838,45180,1688,302,329,340,350,2321,27719,986,17309,17327,17328,22777,27332,9025,27605,27625,37167,17252,20332,49826,14339,37290,6005,26091,26695,7023,25745,11813,7281,7303,10969,10594,10826,8267,12260,28346,12616,12651,16321,16641,24527,25404,31904,13564,13565,13609,19608,13694,31830,50921,28667,14771,13491,16563,22510,24780,24929,13339,13403,48831,35532,39926,39969,35676,53945,53946,40656,45131,44461,40989,83363,84174,44883,44884,84545,53777,53782,53806,50161,50165,72636,47238,50287,30333,30339,30340,66292,47245,31356,31371,35499,45478,54359,67031,50431,50432,35084,35104,39248,39539,38923,81936,54434,112576,109792,56370,29273,109490,105222,31962,107131,42691,16127,105740,59706,109250,2783,9688,86684,82614,24158,90611,69810,45169,75270,34473,81941,81513,56298,9863,99821,39913,115337,58278,114711,72814,106232,34493,58245,105219,58230,105226,84972,98144,111824,118248,58138,114687,122369,122367,44539,123748,120776,124828,128372,31420,37037,148441,148643,150626,132559,124894,141123,136582,131882,115610,131529,139577,123203,84757,159559,155108,148531,130589,137345,112255,136433,133728,141310,141011,121223,111525,157041,139379,148955,132653,152769,135134,135379,135401,144658,148665,137483,136193,130865,81913,130438,123305,123585,107396,115179,130902,131175,129798,103729,126909,134167,157471,163833,130866,141566,93645,100254,165452,146229,165176,152515,179985,97427,163470,148758,133242,168283,181632,173782,177459,722,494,1204,1846,1206,1227,1228,1239,1240,1256,3126,4067,17401,18358,2995,3040,23217,1264,1302,3133,2427,5269,2463,2474,3636,3641,5626,5628,2622,23140,1544,2155,1945,1965,10152,10341,1331,1367,1391,2012,2018,10352,10354,1466,1472,1474,2070,2096,1796,956,142,1633,1634,873,248,265,270,281,1715,2329,17315,17316,361,400,9384,11243,11439,11469,28510,26023,27556,27622,17201,20180,6722,21692,49938,49944,25722,11547,88212,26264,7538,10379,11021,11122,11132,10547,10636,7987,8074,27176,8555,12090,12650,12716,16695,17042,15163,50539,15973,25234,28699,13245,16426,37774,23797,28911,15609,24147,14973,48724,16634,23896,12536,29782,39970,35660,49971,43109,43227,44460,40987,74885,44903,63459,44609,84546,43464,82620,50164,47555,47627,31201,39409,74554,50295,40265,30334,30351,46810,47728,45388,45464,48311,82283,50345,39729,50399,39524,67579,73107,35094,67893,47830,46770,30902,36094,54357,31126,46434,29713,41368,31181,39655,63970,105836,75043,118688,113942,99699,75452,64313,72161,46843,77860,105146,101359,28949,104642,75261,1604,99553,1644,90772,46512,45311,43732,20502,28215,84647,102690,58348,63403,115418,87665,74973,113391,101040,105224,109794,57716,62207,82243,56183,101185,108027,57153,111105,56837,113826,105245,115821,122689,110029,120670,112292,28207,124641,56509,108018,153440,149974,137702,99401,84460,132390,135106,158569,134798,136714,55320,159753,134565,120127,161198,135146,143063,135655,105512,106225,135058,136143,101483,110030,134901,126660,131591,149241,165983,104874,63538,147947,165878,166892,155865,166353,142795,156672,101700,58940,167319,156918,173136,153859,175826,105172,174147,160029,164200,114595,165585,142709,142884,110301,129656,135243,118013,173048,132652,728,9955,525,1205,1841,433,1210,1212,3756,3841,4331,4404,4646,2754,18244,17403,18483,18516,2959,3056,19226,5086,2519,3628,5742,1513,1556,2143,1944,1952,1964,1334,63,65,1473,75,84,1797,952,955,218,231,2232,1638,852,864,235,236,263,266,277,289,1645,913,917,332,2307,27689,17317,17344,363,402,11490,27634,22944,37205,17217,17277,14374,14499,14393,5884,5885,11655,11661,11788,25922,23761,10430,10518,8307,15760,48479,19543,29060,19732,50546,12420,16126,49186,16372,13493,12019,23868,16185,16188,33974,35736,45173,39170,54062,83269,93377,43412,43479,42968,43012,53781,40106,31208,31263,30622,72581,56754,40264,66747,31440,31441,35237,46834,46836,46912,47732,59759,39708,39709,54409,39495,7</w:t>
      </w:r>
      <w:r>
        <w:rPr>
          <w:rFonts w:hint="eastAsia"/>
          <w:lang w:val="en-US" w:eastAsia="zh-CN"/>
        </w:rPr>
        <w:t>3105,35137,39624,63684,57068,112546,112547,105231,63705,45064,55663,113344,82530,110207,16584,82751,21903,2114,6024,25313,55583,117371,13752,45749,104120,59103,110737,69284,105529,105842,59178,107319,108008,82153,114906,56183,92637,58432,58978,82433,71676,14448,85996,125563,117550,125756,123717,35834,58920,122375,118240,118055,115429,122009,121976,55099,60244,118592,66426,101452,126570,52008,67896,98603,31418,83208,151385,59581,146977,144537,135483,148737,134915,136401,106019,135267,141012,148408,135545,161923,153363,71520,106229,108087,136362,126109,132393,104543,120545,135083,139259,133462,162357,159974,181354,166722,163325,171872,127954,159879,150679,176151,141864,98722,154600,168145,160638,150153,172351,173137,157795,162253,168750,161567,107548,167527,168727,166410,112254,109981,125030,166880,159779,161196,55174,162529,723,503,552,1201,1840,1898,437,1215,3100,759,2805,18202,17389,1287,3157,3165,2505,2534,3527,3558,3564,3594,5392,5688,2166,2176,2212,1949,1971,1363,1990,2023,2052,1416,2121,91,94,116,1789,1791,1814,953,820,2227,1636,262,273,1662,1713,894,305,17360,382,386,9388,9507,28604,28084,49706,14001,14003,20574,21871,14567,49936,49941,7706,7906,25940,11979,11998,10396,10409,10431,10968,28288,10446,26801,8130,26916,26929,8031,10819,12587,13602,25464,19577,49482,29047,29059,15224,13250,37803,37804,22606,33976,47122,46683,42642,40191,40881,83198,45012,41011,42767,41442,43520,43917,44470,42955,41531,47501,53771,53807,88631,32909,31200,47918,47237,30404,66290,40223,35930,31409,35431,69239,55334,46602,72302,39234,39476,39498,39532,45500,63486,35102,35144,39271,47881,45252,54351,39999,45558,46432,46433,32595,41479,49992,107843,81386,26237,74166,108033,57889,21848,1847,69074,37627,54838,96799,37164,100719,45675,91595,66293,25939,16483,94534,95050,114953,99279,85153,74375,66731,50160,56954,60348,62648,65673,109422,51335,124775,121340,83882,115733,115039,51376,101500,125370,121565,104894,125086,118954,52369,9196,112475,31553,131190,148416,105457,153856,126112,131161,143148,154501,121436,139278,120113,134968,148769,152346,158376,136485,134628,150446,154519,136825,135946,137378,147262,161842,137407,158590,135354,135101,105276,124085,100741,104876,133360,178937,159925,172652,158568,77742,173773,167813,142674,157343,155041,165950,88816,179809,152868,124091,136323,167998,112373,173317,176357,162584,98378,168109,729,734,1202,1823,1827,1828,1854,1860,1223,2901,18183,18291,4809,4955,18469,1267,1290,23431,5206,5208,5282,2498,2580,5391,5627,1966,1375,1987,10344,11,1468,2141,957,171,2234,849,869,232,249,274,286,1663,887,2317,27749,974,17346,397,11203,11266,27394,11424,26008,27623,14200,14219,14002,14004,36930,14569,14608,21300,21580,21664,49940,11703,11842,12009,26395,26495,23730,10367,38039,15105,8482,8514,15668,15846,13508,19548,29058,49639,31821,15223,50499,50655,48851,49185,24038,14684,12861,37802,19398,12376,22524,12470,16141,12502,12503,12514,16187,34489,35531,47118,36348,49969,53884,53950,44283,43628,75425,44207,43973,44022,44575,72353,43016,88428,50163,50191,30283,48020,40391,29603,34403,64752,46943,45681,46519,39778,54403,54404,33795,40419,35082,39247,39583,30878,36438,63806,38380,42606,108833,108625,112586,112575,75455,70111,62998,20862,104146,16765,68437,58428,45754,105905,107994,49947,2362,93013,89117,55824,43552,69804,54126,63523,66828,55822,82219,59169,60325,106851,114938,63543,74917,62881,58607,60219,49864,58027,92635,2868,114943,74116,114941,13811,122947,118251,121439,117920,117860,36367,114683,118454,38445,113219,121975,106266,117654,44189,48966,94966,87736,95443,102816,122850,106213,151909,140288,151457,152102,129893,119999,135037,134060,135792,148288,153885,148851,97833,150911,88262,89980,136141,137250,144856,144855,162242,155553,161840,144566,96217,136258,38113,122671,120951,132539,135145,123058,108806,110038,134061,135107,159427,181867,180965,181356,169176,141567,152662,177854,178420,72036,141127,164900,170155,179237,149863,149869,160030,159358,169470,151531,158934,147246,160686,104191,131917,167793,129876,159579,177390,177132,493,507,517,526,17379,1252,1253,3697,371</w:t>
      </w:r>
      <w:r>
        <w:rPr>
          <w:rFonts w:hint="eastAsia"/>
          <w:lang w:val="en-US" w:eastAsia="zh-CN"/>
        </w:rPr>
        <w:t>7,3885,4738,2755,2958,23382,1271,2405,3211,3358,5207,3556,23091,23177,1510,1516,1521,1555,83368,1330,1381,1383,2025,1418,77,1788,1804,130,2284,823,831,243,253,254,260,59000,1646,877,939,326,2350,27700,356,373,390,17301,37050,6487,14381,14521,37422,37435,21583,21770,49943,6045,6124,11544,11548,11551,11650,11654,11731,26353,7165,7583,8426,26748,26777,8110,10605,10637,27070,12204,27322,12089,16367,16650,22758,49473,13607,19559,16932,13145,16512,13014,16570,22509,22605,15322,24831,24173,13411,16571,16572,23895,163456,47121,39911,53952,40880,42599,40744,40933,42782,42866,41849,42101,86176,44479,41576,53786,50162,72511,35833,58375,40389,64766,46844,72966,63648,47394,54408,63466,67356,56680,40393,39221,45512,74227,40015,38924,38928,38929,41366,63665,72813,101087,63764,101424,104592,103946,101034,101339,101420,74899,38294,64749,43211,67759,196,55963,57307,75479,55978,12753,20775,53851,53834,55228,58880,65506,74216,19498,66165,59432,51566,15748,55639,101716,21847,56523,41824,49889,114981,75119,106195,106211,28721,54484,105279,63358,59379,106918,98576,105764,118408,117446,120120,124045,53830,114497,119199,109800,119652,117442,134386,135947,127937,151037,154505,116985,138568,135277,112476,82348,87398,94644,144298,144706,150528,131898,153881,114570,124822,140426,163479,145875,110802,130864,147320,115396,127512,123073,130285,181864,139933,149867,169542,173710,86798,160032,178230,180750,179688,169354,152579,146442,177276,169186,140541,144854,163642,162146,167792,165583,142706,172731,139467,106235,177678,177707,660,748,9697,1818,488,1222,1236,1241,1245,1246,2752,2806,17405,4760,17387,18354,2999,23365,64952,1265,1312,5270,5326,2471,5528,2620,2624,2630,23123,1514,2200,1922,10185,1333,1362,67470,1454,1489,2078,73,97,9378,1810,786,129,2279,1557,1626,1637,1643,832,862,865,241,272,75471,892,932,336,11229,9083,22905,17214,17259,17261,17271,17276,17294,49734,14006,14438,14572,21253,5845,6085,6180,7777,11779,10967,10462,10545,10908,28273,12200,8481,12652,13623,13625,19499,17045,19946,23979,50537,14768,16522,22647,28935,49089,13335,24400,16216,30509,49970,53948,36163,40784,40935,42730,44368,82190,43703,75138,44901,44674,44205,44201,66073,66158,42956,42965,40108,39048,69334,40211,31227,29939,35782,58522,31394,64765,45375,35511,65851,63464,34060,45501,35100,39536,60203,54353,53857,71384,72159,104452,105460,106912,11446,6726,102356,110208,20174,99818,2808,95789,104137,75480,41044,45137,38878,31950,13362,97739,89423,95043,63746,31012,32035,114935,117255,56772,58122,57996,102933,41074,55407,114983,57402,111902,51007,57501,105840,42603,55239,48949,118627,122482,118322,123845,105008,121447,44702,118078,120681,2618,122181,118646,142351,129331,132561,154506,131907,135320,137812,135793,139200,153689,58506,153099,134728,148056,141815,104261,130557,56783,154981,136602,135294,130917,135306,163265,148418,104690,114827,141233,89829,127932,135007,97070,97851,131588,98109,152624,174232,148055,179631,152866,145119,68790,159751,65508,161243,95357,118629,158211,99664,154056,180670,180867,166007,168406,168013,149866,152231,159754,173047,173316,173315,162586,163515,167548,737,9917,522,556,560,1197,1826,1874,1902,1207,1237,620,3772,3865,4753,3030,75239,1299,2383,2384,2434,3292,3327,3351,2581,5625,3662,23120,1531,2182,1319,1407,1982,2134,78,9341,1753,1783,968,792,120,1569,233,250,2340,27853,27861,17320,365,384,389,391,9548,27613,37036,20507,49850,14080,38707,14635,21579,49939,49942,49946,5902,11546,11564,23712,38059,38124,38126,38127,10602,7992,8007,12286,27269,13624,16985,17026,19830,13719,49013,13293,14737,22512,24841,24988,15019,47163,65072,75028,40793,42772,42781,43635,83600,84205,75171,66067,43015,53805,88771,69836,50183,50184,32625,39103,64092,39400,72582,47683,40327,30332,30352,31358,48199,34337,35209,54212,64747,64805,72942,84535,39719,29474,34023,30790,38802,35083,46760,39249,47797,45259,45545,74380,91385,69450,29926,105713,84718,58183,58195,56449,104659,104800,2339,95801,12131,67694,41077,496,35415,39163,62718,36939,66789,58381,58338,14619,74908,60174,54467,26560,8001,62646,12488,38114,40836,52887,114970,45748,5</w:t>
      </w:r>
      <w:r>
        <w:rPr>
          <w:rFonts w:hint="eastAsia"/>
          <w:lang w:val="en-US" w:eastAsia="zh-CN"/>
        </w:rPr>
        <w:t xml:space="preserve">9176,87119,109590,98990,71671,24928,55338,105230,63173,56711,69796,60299,82164,70486,59899,123747,42908,117590,122222,122370,120359,113448,115088,118357,28203,31419,121981,119248,144565,148289,141581,152033,154504,152211,132558,151010,136331,152982,92942,134726,136006,125618,58243,124097,102496,134566,148774,88258,135143,135132,135540,136227,144502,133312,161589,135150,106233,141171,144423,122195,92486,64783,135174,127428,129743,166033,176713,152000,177577,171499,105786,166334,166009,157372,141097,166413,165252,177394,108352,148890,166044,163243,165881,161368,159402,139957,166630,152970,164949,170537,55863,160637,158667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商品非会员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2739,1927,9558,10540,8091,8165,16031,22623,47132,44372,43618,84099,84941,69771,73463,69267,68111,53688,74400,31169,96130,62425,105510,84294,75271,37749,45637,60572,62663,61050,80605,48061,105291,75276,63223,72828,124626,124623,126081,115435,146989,131806,9911033,131124,119033,139661,140513,148916,144432,152397,152401,152618,148760,154701,123944,102569,102533,122328,161190,161922,141227,145742,161590,129713,153198,163511,141013,143626,128934,135024,134169,130202,122707,162306,173330,179428,170173,170174,173834,156160,177821,128521,167694,177609,177607,180227,155361,170093,159078,159077,9910712,9910752,158953,179319,179810,162890,9909329,168188,168184,175831,170230,179871,179876,169149,9911092,9910232,166619,170213,170166,157617,168291,57,28285,52447,24063,48677,81452,43619,41496,47454,47459,31508,62594,31167,96832,52439,108095,103562,60415,59505,104016,105994,105995,69199,52532,94707,93484,99948,92206,48569,65122,57552,74934,63066,99290,91037,62954,23744,108094,115725,117684,124627,122650,122653,38855,127795,126035,146995,146996,131813,137325,132672,159536,138584,135051,140514,152619,151722,155327,155326,102567,151221,161191,161189,139954,163147,164952,155942,162154,149419,145731,145734,145741,161587,164496,146854,141317,143627,99296,162305,162314,176548,162624,164178,151279,151280,178962,176667,9910552,9910732,156450,156458,154549,155943,159518,157217,157632,166994,166998,172639,180930,172479,180981,180994,180996,180993,159092,164382,166181,174367,162065,162054,169369,169360,170238,173683,180588,161888,168187,168444,175830,152786,169053,169145,169147,158717,169019,169468,169465,168344,157876,18017,37228,11793,8439,16644,13556,15206,86208,31189,30713,48048,69769,34289,46278,70746,70928,31084,74402,31167,84295,100136,23862,52444,59770,53584,92207,101088,69084,105381,103781,107475,90792,103779,62764,57550,63657,66897,118901,119411,43393,116987,123152,131811,138736,9908149,157306,139566,152197,105426,119023,135149,152399,155193,155184,155186,154699,134106,151215,160680,148907,161920,152746,152802,164502,146397,143228,145876,143462,134171,134830,129651,99308,107114,155331,162312,178151,179429,154592,162618,163222,151282,151286,176651,172545,9910835,9910852,161782,171196,173734,157626,175999,177608,176001,166996,167000,179675,9910512,172640,173111,156770,170092,177254,154088,154150,162796,166179,162794,170240,180586,181511,169021,169464,169466,170212,167118,170256,164130,170117,9916,9984,4043,2738,94192,95474,14516,26340,6364,22397,15209,48937,24135,83148,44370,47481,69777,31170,68467,73651,110702,15803,62604,41217,87803,101529,34284,74746,114881,74741,109539,63042,100529,62051,119413,124621,121314,63013,97710,119034,118051,123153,137359,131807,159519,155247,130035,126608,159521,154689,156808,119038,139656,109241,155182,155183,151688,9907729,146176,74933,119717,141231,151218,151220,161193,145728,145739,145738,161597,152725,152740,129719,146388,119093,175233,135023,131839,162310,162304,9910412,178036,154584,154586,161289,164381,173735,178152,157216,157625,157631,166995,166999,180226,142827,165184,172638,167807,167809,159062,159075,162724,166335,166330,166882,159074,154126,154048,162727,162004,170186,162269,175659,9911352,143919,175121,163069,168730,167212,167213,168183,9910032,173036,179833,178621,166005,169043,169052,166621,162874,169467,134863,170241,162592,166168,163712,168290,23352,3207,2700,37221,14285,37231,8090,13769,52531,24644,48938,13375,42173,42726,43861,74462,47456,34293,73433,46273,67413,70890,110701,23747,93389,104461,104168,67373,23745,62813,62809,59890,115222,108349,68364,63027,119410,122899,124613,124630,122654,105893,119117,126080,142136,112759,131812,159523,130033,151504,152186,119032,139662,139658,135050,140406,155187,124048,119715,137293,160695,157161,155941,151831,161577,161578,140498,144395,146389,115433,134529,181758,162313,154583,162601,170175,151989,170420,9910892,175990,175995,9910853,179498,159507,159511,137163,177227,157214,167697,162497,166997,168105,172339,179673,9910073,166331,178292,154086,154120,169930,164920,162795,162797,173800,158951,158954,166</w:t>
      </w:r>
      <w:r>
        <w:rPr>
          <w:rFonts w:hint="eastAsia"/>
          <w:lang w:val="en-US" w:eastAsia="zh-CN"/>
        </w:rPr>
        <w:t>180,165998,179926,178469,162801,162891,159612,155442,164053,168189,181510,168532,169050,173298,173037,166599,170165,164128,164129,164131,172326,168292,3209,94186,95475,21833,37235,6378,8162,26995,22398,15207,15286,15315,49088,44369,43855,84940,70394,68184,54191,70682,63632,67692,74291,31087,128889,88782,23861,113783,109538,52440,110733,67405,75250,75272,92205,97058,115218,66522,59494,62982,119406,124631,124620,118226,119118,118077,123154,123156,91347,175235,137337,159520,127434,146195,134725,138325,168745,152620,97416,146183,154697,152404,155325,156451,151217,140679,157162,138553,138710,145737,145720,146398,162347,144143,133385,131656,146387,146384,134790,135290,115811,131482,162307,162622,162617,162625,152396,170172,148002,9910893,159506,160163,167779,111002,171529,179674,148112,172637,173112,167808,9910972,166873,162793,170357,173799,158950,170239,178468,161931,161929,161930,170242,180589,168104,9911292,175260,179834,165264,167456,169039,169236,169237,165283,19086,18018,18023,9438,11449,25829,26754,28282,22406,13265,42174,86520,47482,69778,89424,69871,40173,46642,46275,67689,53708,47866,31165,69187,95937,63335,105992,97023,69143,99795,103984,67415,97707,102805,75178,87611,105300,75273,86999,124625,105303,118867,115434,99543,140507,131921,109415,152744,139127,128306,132252,139657,140515,140408,140419,140420,144120,131126,151216,122331,162853,144290,145730,145732,161595,146855,123502,112212,175232,122702,173331,9910912,154590,162619,151263,172655,178154,178155,168905,157213,157630,177605,177606,148113,170113,159067,159076,170094,180979,159091,154089,177268,158952,156991,180662,179811,168186,9911293,170231,179872,169146,173917,169049,169397,169463,132246,134731,69035,160085,177288,25,48,95476,38449,8302,8441,52446,16546,39991,36190,42213,43862,66571,46488,47788,46809,46442,31166,31168,23858,62049,95083,73776,105991,105997,52533,69177,67704,75241,97099,97080,92208,113782,99663,98204,124619,119012,38857,115425,154404,134733,148333,155188,155189,155192,132583,146177,129728,150785,160067,124081,148908,163148,162875,162195,134170,145743,161592,161598,161573,161574,161576,152736,152785,9909169,155664,137530,99301,175231,134828,155332,162308,181448,9911272,178156,169643,155346,167971,173332,154581,154585,165219,157003,159617,178919,175129,175123,178361,160162,159509,159512,178150,159516,157215,179672,158603,180858,162724,113043,180995,180991,180992,162728,169933,9909729,164919,153486,158618,170208,170314,180587,166416,168185,173904,181387,156165,178614,178620,179832,169148,165971,175132,175135,168903,9910612,169395,151577,164371,168345,168207,170164,152741,167438,160696,,</w:t>
      </w:r>
    </w:p>
    <w:sectPr>
      <w:pgSz w:w="16838" w:h="11906" w:orient="landscape"/>
      <w:pgMar w:top="1800" w:right="6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2748"/>
    <w:rsid w:val="6D0E2748"/>
    <w:rsid w:val="6D535020"/>
    <w:rsid w:val="6E9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2018-07-02T04:16:00Z</dcterms:created>
  <dc:creator>Administrator</dc:creator>
  <cp:lastModifiedBy>Administrator</cp:lastModifiedBy>
  <dcterms:modified xsi:type="dcterms:W3CDTF">2019-01-02T07:46:49Z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