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杨丽蓉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CD00277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A0471BF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2018-09-26T10:17:03Z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