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：易金莉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张甦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2F7F1A"/>
    <w:rsid w:val="14396991"/>
    <w:rsid w:val="154410F5"/>
    <w:rsid w:val="168728C5"/>
    <w:rsid w:val="18CB371B"/>
    <w:rsid w:val="19677B20"/>
    <w:rsid w:val="198310E9"/>
    <w:rsid w:val="1C2D15AF"/>
    <w:rsid w:val="1EF94F45"/>
    <w:rsid w:val="1F4E0CA1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3EB60840"/>
    <w:rsid w:val="42AE7CB2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5FA11AA3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2018-09-21T08:33:44Z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