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2F7F1A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2FD509C"/>
    <w:rsid w:val="336377E4"/>
    <w:rsid w:val="34203ED9"/>
    <w:rsid w:val="34C04E04"/>
    <w:rsid w:val="3F751EA1"/>
    <w:rsid w:val="42AE7CB2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5FA11AA3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7B75D99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2018-09-21T08:40:13Z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