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(叶黄素系统、乐淘淘、中山中智)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江元梅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(叶黄素系统、乐淘淘、中山中智)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莫晓菊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(叶黄素系统、乐淘淘、中山中智)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陈思敏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(叶黄素系统、乐淘淘、中山中智)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王盛英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(叶黄素系统、乐淘淘、中山中智)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9852619"/>
    <w:rsid w:val="0B0E4285"/>
    <w:rsid w:val="0BCC27E0"/>
    <w:rsid w:val="0F4833BD"/>
    <w:rsid w:val="11A550CF"/>
    <w:rsid w:val="13407A8F"/>
    <w:rsid w:val="14396991"/>
    <w:rsid w:val="154410F5"/>
    <w:rsid w:val="168728C5"/>
    <w:rsid w:val="18CB371B"/>
    <w:rsid w:val="198310E9"/>
    <w:rsid w:val="1C2D15AF"/>
    <w:rsid w:val="1EF94F45"/>
    <w:rsid w:val="1F626BEF"/>
    <w:rsid w:val="1F95732D"/>
    <w:rsid w:val="1FEC634B"/>
    <w:rsid w:val="232A2FAE"/>
    <w:rsid w:val="25EF72BC"/>
    <w:rsid w:val="27765CCC"/>
    <w:rsid w:val="2C177531"/>
    <w:rsid w:val="2F312134"/>
    <w:rsid w:val="2F3574B8"/>
    <w:rsid w:val="2FC23F34"/>
    <w:rsid w:val="31566B3E"/>
    <w:rsid w:val="31E007FD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9172C0"/>
    <w:rsid w:val="51BB11A6"/>
    <w:rsid w:val="533A5A7C"/>
    <w:rsid w:val="54586275"/>
    <w:rsid w:val="55522AB8"/>
    <w:rsid w:val="558B6603"/>
    <w:rsid w:val="57767DFB"/>
    <w:rsid w:val="57DB0C3D"/>
    <w:rsid w:val="5D117735"/>
    <w:rsid w:val="5D324B77"/>
    <w:rsid w:val="5EF9133E"/>
    <w:rsid w:val="5F254DDE"/>
    <w:rsid w:val="618462E9"/>
    <w:rsid w:val="63E86945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FCA1077"/>
    <w:rsid w:val="70390867"/>
    <w:rsid w:val="7506588C"/>
    <w:rsid w:val="754B4D90"/>
    <w:rsid w:val="75EE38D1"/>
    <w:rsid w:val="768A68F7"/>
    <w:rsid w:val="78CB5B57"/>
    <w:rsid w:val="791C15B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2018-09-26T02:12:02Z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