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0721A24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034181E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C4D058C"/>
    <w:rsid w:val="5D117735"/>
    <w:rsid w:val="5D324B77"/>
    <w:rsid w:val="5E7D4D15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2018-09-25T17:25:24Z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