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4E1A5F" w:rsidRPr="000E5E68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4E1A5F" w:rsidRPr="000E5E68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4E1A5F" w:rsidRDefault="004E1A5F" w:rsidP="004E1A5F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75</w:t>
            </w:r>
          </w:p>
        </w:tc>
      </w:tr>
      <w:tr w:rsidR="004E1A5F" w:rsidRPr="000E5E68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4E1A5F" w:rsidRPr="000E5E68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E1A5F" w:rsidRPr="000E5E68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4E1A5F" w:rsidRPr="000E5E68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4E1A5F" w:rsidRPr="000E5E68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4E1A5F" w:rsidRPr="000E5E68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4E1A5F" w:rsidRPr="000E5E68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4E1A5F" w:rsidRPr="000E5E68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5F" w:rsidRDefault="004E1A5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5F" w:rsidRDefault="004E1A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4E1A5F" w:rsidRPr="000E5E68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F" w:rsidRDefault="004E1A5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4E1A5F" w:rsidRPr="000E5E68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A5F" w:rsidRDefault="004E1A5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4E1A5F" w:rsidRDefault="004E1A5F">
      <w:pPr>
        <w:rPr>
          <w:b/>
          <w:szCs w:val="21"/>
        </w:rPr>
      </w:pPr>
    </w:p>
    <w:sectPr w:rsidR="004E1A5F" w:rsidSect="00C87C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B215D"/>
    <w:rsid w:val="000C1B36"/>
    <w:rsid w:val="000E5E68"/>
    <w:rsid w:val="001734F6"/>
    <w:rsid w:val="001F7144"/>
    <w:rsid w:val="004E1A5F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E134A"/>
    <w:rsid w:val="00842864"/>
    <w:rsid w:val="008578BB"/>
    <w:rsid w:val="008F57D2"/>
    <w:rsid w:val="009138E2"/>
    <w:rsid w:val="0092467A"/>
    <w:rsid w:val="00A2394D"/>
    <w:rsid w:val="00BA49DB"/>
    <w:rsid w:val="00C87C3E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C3E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7C3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2018年9月门店店长店员绩效考核表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2018-09-25T00:45:00Z</dcterms:created>
  <dcterms:modified xsi:type="dcterms:W3CDTF">2018-09-25T00:45:00Z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