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23089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123089" w:rsidRPr="000E5E6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23089" w:rsidRDefault="00123089" w:rsidP="00123089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123089" w:rsidRPr="000E5E6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23089" w:rsidRPr="000E5E6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23089" w:rsidRPr="000E5E6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23089" w:rsidRPr="000E5E6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23089" w:rsidRPr="000E5E6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23089" w:rsidRPr="000E5E6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23089" w:rsidRPr="000E5E6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23089" w:rsidRPr="000E5E6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89" w:rsidRDefault="001230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89" w:rsidRDefault="001230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23089" w:rsidRPr="000E5E6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9" w:rsidRDefault="0012308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123089" w:rsidRPr="000E5E6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89" w:rsidRDefault="001230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23089" w:rsidRDefault="00123089">
      <w:pPr>
        <w:rPr>
          <w:b/>
          <w:szCs w:val="21"/>
        </w:rPr>
      </w:pPr>
    </w:p>
    <w:sectPr w:rsidR="00123089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15D"/>
    <w:rsid w:val="000C1B36"/>
    <w:rsid w:val="000E5E68"/>
    <w:rsid w:val="00123089"/>
    <w:rsid w:val="001734F6"/>
    <w:rsid w:val="001F7144"/>
    <w:rsid w:val="00507F6C"/>
    <w:rsid w:val="00534D7B"/>
    <w:rsid w:val="00556D58"/>
    <w:rsid w:val="00557194"/>
    <w:rsid w:val="00586EBB"/>
    <w:rsid w:val="00591264"/>
    <w:rsid w:val="006E396F"/>
    <w:rsid w:val="006F3C0A"/>
    <w:rsid w:val="007026CF"/>
    <w:rsid w:val="007550A6"/>
    <w:rsid w:val="007E134A"/>
    <w:rsid w:val="00842864"/>
    <w:rsid w:val="008578BB"/>
    <w:rsid w:val="008F57D2"/>
    <w:rsid w:val="009138E2"/>
    <w:rsid w:val="0092467A"/>
    <w:rsid w:val="00A2394D"/>
    <w:rsid w:val="00BA49DB"/>
    <w:rsid w:val="00C87C3E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2018-09-25T00:47:00Z</dcterms:created>
  <dcterms:modified xsi:type="dcterms:W3CDTF">2018-09-25T00:47:00Z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