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梁娟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王颖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val="en-US"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EA1F29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7863FC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A909D6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商标“益善康”/曹清华</cp:lastModifiedBy>
  <dcterms:modified xsi:type="dcterms:W3CDTF">2018-09-23T14:08:36Z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