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周思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胡欣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104961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CC0C51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575C1C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3F752AC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04775C9"/>
    <w:rsid w:val="614750DD"/>
    <w:rsid w:val="620F69B4"/>
    <w:rsid w:val="621351F3"/>
    <w:rsid w:val="62404F9B"/>
    <w:rsid w:val="62D84E21"/>
    <w:rsid w:val="632861B3"/>
    <w:rsid w:val="634376DD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974943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哦哟</cp:lastModifiedBy>
  <dcterms:modified xsi:type="dcterms:W3CDTF">2018-09-23T13:45:28Z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