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0838EF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0070A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E74F31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019A9"/>
    <w:rsid w:val="4E5D4C92"/>
    <w:rsid w:val="4E645FBD"/>
    <w:rsid w:val="4E881CB8"/>
    <w:rsid w:val="4E901E63"/>
    <w:rsid w:val="4EC039FB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430D44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2018-09-23T08:03:47Z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