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郑万利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苟俊驰</w:t>
      </w:r>
      <w:bookmarkStart w:id="0" w:name="_GoBack"/>
      <w:bookmarkEnd w:id="0"/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959F1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0FF0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D24E8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2018-09-23T08:06:28Z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