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5D24F6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2E05DCA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3A5D03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2018-09-23T08:07:42Z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