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杨琼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0F508B"/>
    <w:rsid w:val="07CC0B06"/>
    <w:rsid w:val="081506B7"/>
    <w:rsid w:val="089622D9"/>
    <w:rsid w:val="08A42141"/>
    <w:rsid w:val="08B842F0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2018-09-23T07:01:08Z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