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杨琼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程欢欢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842F0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2018-09-23T07:00:35Z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