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藏药和工龄会品种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59D4E71"/>
    <w:rsid w:val="0623601E"/>
    <w:rsid w:val="07106EEE"/>
    <w:rsid w:val="09BD6EEC"/>
    <w:rsid w:val="0E1E302E"/>
    <w:rsid w:val="111F79AF"/>
    <w:rsid w:val="136515DB"/>
    <w:rsid w:val="14D47182"/>
    <w:rsid w:val="184B50CD"/>
    <w:rsid w:val="1C2D15AF"/>
    <w:rsid w:val="1EF94F45"/>
    <w:rsid w:val="1F21727B"/>
    <w:rsid w:val="1FEC634B"/>
    <w:rsid w:val="2636395F"/>
    <w:rsid w:val="29A535D1"/>
    <w:rsid w:val="2C1A4E8D"/>
    <w:rsid w:val="2C710EC5"/>
    <w:rsid w:val="30AD0AFE"/>
    <w:rsid w:val="346A2156"/>
    <w:rsid w:val="37493FED"/>
    <w:rsid w:val="37DB7560"/>
    <w:rsid w:val="39A4027D"/>
    <w:rsid w:val="3E8D0B01"/>
    <w:rsid w:val="3F915725"/>
    <w:rsid w:val="3FC5771C"/>
    <w:rsid w:val="40A310A0"/>
    <w:rsid w:val="43B15793"/>
    <w:rsid w:val="4590317C"/>
    <w:rsid w:val="479B6073"/>
    <w:rsid w:val="492E7312"/>
    <w:rsid w:val="49A00CC3"/>
    <w:rsid w:val="4B4C01F0"/>
    <w:rsid w:val="4B6E5B73"/>
    <w:rsid w:val="4F2A75B3"/>
    <w:rsid w:val="4FEC68B9"/>
    <w:rsid w:val="57B04E40"/>
    <w:rsid w:val="5ECE47A2"/>
    <w:rsid w:val="614B2D84"/>
    <w:rsid w:val="6223462D"/>
    <w:rsid w:val="675C7D27"/>
    <w:rsid w:val="6923292A"/>
    <w:rsid w:val="6BD16BC8"/>
    <w:rsid w:val="6F7F4CFF"/>
    <w:rsid w:val="70390867"/>
    <w:rsid w:val="77CD58D3"/>
    <w:rsid w:val="78BA76F5"/>
    <w:rsid w:val="7F3D2D9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杨文英</cp:lastModifiedBy>
  <dcterms:modified xsi:type="dcterms:W3CDTF">2018-09-23T05:55:22Z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