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藏药和工龄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品牌月品种销售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3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  <w:bookmarkStart w:id="0" w:name="_GoBack"/>
            <w:bookmarkEnd w:id="0"/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</w:p>
    <w:p>
      <w:pPr/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杨洁</w:t>
      </w: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643D"/>
    <w:rsid w:val="000B6DBA"/>
    <w:rsid w:val="002524A4"/>
    <w:rsid w:val="002820F1"/>
    <w:rsid w:val="003655AB"/>
    <w:rsid w:val="00375868"/>
    <w:rsid w:val="00376091"/>
    <w:rsid w:val="003A4F95"/>
    <w:rsid w:val="004604E3"/>
    <w:rsid w:val="00467E18"/>
    <w:rsid w:val="004819A0"/>
    <w:rsid w:val="00671EB1"/>
    <w:rsid w:val="006B38E3"/>
    <w:rsid w:val="007342FD"/>
    <w:rsid w:val="00777C78"/>
    <w:rsid w:val="007B7F80"/>
    <w:rsid w:val="00865541"/>
    <w:rsid w:val="00896A9B"/>
    <w:rsid w:val="00A971B1"/>
    <w:rsid w:val="00D37E4D"/>
    <w:rsid w:val="00D97C11"/>
    <w:rsid w:val="00DB2A40"/>
    <w:rsid w:val="00F33EFE"/>
    <w:rsid w:val="0623601E"/>
    <w:rsid w:val="07F13632"/>
    <w:rsid w:val="0EAF1DC6"/>
    <w:rsid w:val="141B6F96"/>
    <w:rsid w:val="18926B62"/>
    <w:rsid w:val="1C2D15AF"/>
    <w:rsid w:val="1EF94F45"/>
    <w:rsid w:val="1FEC634B"/>
    <w:rsid w:val="223144B1"/>
    <w:rsid w:val="254101B8"/>
    <w:rsid w:val="2636395F"/>
    <w:rsid w:val="294E14F7"/>
    <w:rsid w:val="29A535D1"/>
    <w:rsid w:val="2C710EC5"/>
    <w:rsid w:val="307B529C"/>
    <w:rsid w:val="36742209"/>
    <w:rsid w:val="369D74B1"/>
    <w:rsid w:val="3AD229B8"/>
    <w:rsid w:val="3F915725"/>
    <w:rsid w:val="40A310A0"/>
    <w:rsid w:val="43B15793"/>
    <w:rsid w:val="4590317C"/>
    <w:rsid w:val="4A8C3F5B"/>
    <w:rsid w:val="4D523556"/>
    <w:rsid w:val="4ECF43B6"/>
    <w:rsid w:val="4F0B73C1"/>
    <w:rsid w:val="4F7F05D8"/>
    <w:rsid w:val="586D60F1"/>
    <w:rsid w:val="5FA95ED5"/>
    <w:rsid w:val="64D8712D"/>
    <w:rsid w:val="6630352C"/>
    <w:rsid w:val="6794767E"/>
    <w:rsid w:val="67A614C4"/>
    <w:rsid w:val="691E17E4"/>
    <w:rsid w:val="6923292A"/>
    <w:rsid w:val="6B0556DF"/>
    <w:rsid w:val="6B4F6D38"/>
    <w:rsid w:val="6BD16BC8"/>
    <w:rsid w:val="6BD67832"/>
    <w:rsid w:val="6C7D0D3A"/>
    <w:rsid w:val="70390867"/>
    <w:rsid w:val="731802CC"/>
    <w:rsid w:val="7E5A44AD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186</Words>
  <Characters>1064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杨文英</cp:lastModifiedBy>
  <dcterms:modified xsi:type="dcterms:W3CDTF">2018-09-23T05:57:56Z</dcterms:modified>
  <dc:title>店员考核日常工作表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