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2"/>
              </w:tabs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82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杨素芬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陈燕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44414D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414CFB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542F46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A01105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6372C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8F2AEA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3E1AF0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2018-09-23T03:14:48Z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