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44414D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A01105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6372C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3E1AF0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D4CE0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2018-09-23T03:16:05Z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