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杨素芬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l黎婷婷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44414D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A01105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2E173C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A33E56"/>
    <w:rsid w:val="44F6372C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2018-09-23T03:17:47Z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