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代志斌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代志斌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赵芮莹</w:t>
      </w:r>
    </w:p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刘秀琼</w:t>
      </w:r>
    </w:p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代志斌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杨艳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136412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2018-09-23T01:23:52Z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