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肖瑶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余济秀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57BDC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014D52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蝴蝶的时间  Xperience    蝉想</cp:lastModifiedBy>
  <dcterms:modified xsi:type="dcterms:W3CDTF">2018-09-22T09:07:46Z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