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83F2D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014D52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2018-09-22T09:10:10Z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